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28" w:rsidRPr="00F82C60" w:rsidRDefault="007D1228" w:rsidP="00F82C60">
      <w:pPr>
        <w:jc w:val="center"/>
        <w:rPr>
          <w:rFonts w:ascii="Times New Roman" w:hAnsi="Times New Roman"/>
          <w:b/>
          <w:sz w:val="28"/>
          <w:szCs w:val="28"/>
        </w:rPr>
      </w:pPr>
      <w:r w:rsidRPr="00F82C60">
        <w:rPr>
          <w:rFonts w:ascii="Times New Roman" w:hAnsi="Times New Roman"/>
          <w:b/>
          <w:sz w:val="28"/>
          <w:szCs w:val="28"/>
        </w:rPr>
        <w:t>График работы</w:t>
      </w:r>
      <w:r w:rsidR="00A72F05" w:rsidRPr="00F82C60">
        <w:rPr>
          <w:rFonts w:ascii="Times New Roman" w:hAnsi="Times New Roman"/>
          <w:b/>
          <w:sz w:val="28"/>
          <w:szCs w:val="28"/>
        </w:rPr>
        <w:t xml:space="preserve"> объектов</w:t>
      </w:r>
      <w:r w:rsidR="00F74954" w:rsidRPr="00F82C60">
        <w:rPr>
          <w:rFonts w:ascii="Times New Roman" w:hAnsi="Times New Roman"/>
          <w:b/>
          <w:sz w:val="28"/>
          <w:szCs w:val="28"/>
        </w:rPr>
        <w:t xml:space="preserve"> почтовой связи </w:t>
      </w:r>
      <w:r w:rsidR="00A72F05" w:rsidRPr="00F82C60">
        <w:rPr>
          <w:rFonts w:ascii="Times New Roman" w:hAnsi="Times New Roman"/>
          <w:b/>
          <w:sz w:val="28"/>
          <w:szCs w:val="28"/>
        </w:rPr>
        <w:t>7 НОЯБРЯ</w:t>
      </w:r>
      <w:r w:rsidR="00D57CBF" w:rsidRPr="00F82C60">
        <w:rPr>
          <w:rFonts w:ascii="Times New Roman" w:hAnsi="Times New Roman"/>
          <w:b/>
          <w:sz w:val="28"/>
          <w:szCs w:val="28"/>
        </w:rPr>
        <w:t xml:space="preserve"> 201</w:t>
      </w:r>
      <w:r w:rsidR="00F82C60" w:rsidRPr="00F82C60">
        <w:rPr>
          <w:rFonts w:ascii="Times New Roman" w:hAnsi="Times New Roman"/>
          <w:b/>
          <w:sz w:val="28"/>
          <w:szCs w:val="28"/>
        </w:rPr>
        <w:t>9</w:t>
      </w:r>
      <w:r w:rsidR="00D57CBF" w:rsidRPr="00F82C60">
        <w:rPr>
          <w:rFonts w:ascii="Times New Roman" w:hAnsi="Times New Roman"/>
          <w:b/>
          <w:sz w:val="28"/>
          <w:szCs w:val="28"/>
        </w:rPr>
        <w:t xml:space="preserve"> года</w:t>
      </w:r>
      <w:r w:rsidR="00CA30CC" w:rsidRPr="00F82C6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3970"/>
        <w:gridCol w:w="3969"/>
        <w:gridCol w:w="2693"/>
      </w:tblGrid>
      <w:tr w:rsidR="005C4CC1" w:rsidRPr="00F82C60" w:rsidTr="00E234A9">
        <w:tc>
          <w:tcPr>
            <w:tcW w:w="3970" w:type="dxa"/>
          </w:tcPr>
          <w:p w:rsidR="005C4CC1" w:rsidRPr="00F82C60" w:rsidRDefault="005C4CC1" w:rsidP="002C31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60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969" w:type="dxa"/>
          </w:tcPr>
          <w:p w:rsidR="005C4CC1" w:rsidRPr="00F82C60" w:rsidRDefault="005C4CC1" w:rsidP="002C31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60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5C4CC1" w:rsidRPr="00F82C60" w:rsidRDefault="005C4CC1" w:rsidP="002C31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C60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943FA5" w:rsidRPr="00CF35E0" w:rsidTr="00E234A9">
        <w:tc>
          <w:tcPr>
            <w:tcW w:w="10632" w:type="dxa"/>
            <w:gridSpan w:val="3"/>
          </w:tcPr>
          <w:p w:rsidR="00943FA5" w:rsidRPr="00D94BDD" w:rsidRDefault="00943FA5" w:rsidP="00943F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BD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D94BDD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D94BDD">
              <w:rPr>
                <w:rFonts w:ascii="Times New Roman" w:hAnsi="Times New Roman"/>
                <w:b/>
                <w:sz w:val="28"/>
                <w:szCs w:val="28"/>
              </w:rPr>
              <w:t>ИНСК</w:t>
            </w:r>
          </w:p>
        </w:tc>
      </w:tr>
      <w:tr w:rsidR="0095538D" w:rsidRPr="00CF35E0" w:rsidTr="00E234A9">
        <w:trPr>
          <w:trHeight w:val="355"/>
        </w:trPr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Минск-7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Жуковского, д.6, к.2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10.00-19.00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Минск-18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 xml:space="preserve"> Якубовского, д.32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Минск-19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Лобанка, д.109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Минск-24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Асаналиева, д.40,к.1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Минск-42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 xml:space="preserve"> пр. Дзержинского, д.91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95538D" w:rsidRPr="00CF35E0" w:rsidTr="00E234A9">
        <w:trPr>
          <w:trHeight w:val="314"/>
        </w:trPr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Минск-47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Нестерова, д.51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Минск-51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Рафиева, д.93, корп.4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Минск-58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Налибокская, д.36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Минск-60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Вокзальная, д.22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Минск-61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Каменногорская, д.3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Минск-66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Ташкентская, д.16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Минск-75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Бачило, д.12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Минск-90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Логойский тракт, д.27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Минск-92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пр. Пушкина, д.28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Минск-102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пр. Партизанский, д.147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Минск-104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Жудро, д.59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Минск-111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пр. Рокоссовского, д.49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Минск-114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пр. Независимости, д.131,кор.1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Минск-123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Богдановича, д.53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08.00-20.00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Минск-141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Руссиянова, д.9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10.00-17.00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0670FE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 xml:space="preserve">Минск-136 </w:t>
            </w:r>
            <w:r w:rsidRPr="0095538D">
              <w:rPr>
                <w:rFonts w:ascii="Times New Roman" w:hAnsi="Times New Roman"/>
                <w:sz w:val="20"/>
                <w:szCs w:val="20"/>
              </w:rPr>
              <w:t xml:space="preserve">(выделенное рабочее место по приему и выдаче регистрируемых международных </w:t>
            </w:r>
            <w:r w:rsidR="000670FE">
              <w:rPr>
                <w:rFonts w:ascii="Times New Roman" w:hAnsi="Times New Roman"/>
                <w:sz w:val="20"/>
                <w:szCs w:val="20"/>
              </w:rPr>
              <w:t>почтовых отправлений</w:t>
            </w:r>
            <w:r w:rsidRPr="0095538D">
              <w:rPr>
                <w:rFonts w:ascii="Times New Roman" w:hAnsi="Times New Roman"/>
                <w:sz w:val="20"/>
                <w:szCs w:val="20"/>
              </w:rPr>
              <w:t>, поступающих в адрес ОП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5538D">
              <w:rPr>
                <w:rFonts w:ascii="Times New Roman" w:hAnsi="Times New Roman"/>
                <w:sz w:val="20"/>
                <w:szCs w:val="20"/>
              </w:rPr>
              <w:t>-17, 63, 136)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Одинцова, д.36,к.1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2693" w:type="dxa"/>
          </w:tcPr>
          <w:p w:rsidR="0095538D" w:rsidRPr="0095538D" w:rsidRDefault="0095538D" w:rsidP="000670FE">
            <w:pPr>
              <w:pStyle w:val="a8"/>
              <w:tabs>
                <w:tab w:val="clear" w:pos="4536"/>
                <w:tab w:val="clear" w:pos="9072"/>
              </w:tabs>
              <w:rPr>
                <w:rFonts w:eastAsiaTheme="minorHAnsi"/>
                <w:sz w:val="22"/>
                <w:szCs w:val="22"/>
              </w:rPr>
            </w:pPr>
            <w:r w:rsidRPr="0095538D">
              <w:rPr>
                <w:rFonts w:eastAsiaTheme="minorHAnsi"/>
                <w:sz w:val="28"/>
                <w:szCs w:val="28"/>
              </w:rPr>
              <w:t>07.00-23.00</w:t>
            </w:r>
            <w:r w:rsidR="000670FE">
              <w:rPr>
                <w:rFonts w:eastAsiaTheme="minorHAnsi"/>
                <w:sz w:val="28"/>
                <w:szCs w:val="28"/>
              </w:rPr>
              <w:t xml:space="preserve"> </w:t>
            </w:r>
            <w:r w:rsidRPr="0095538D">
              <w:rPr>
                <w:rFonts w:eastAsiaTheme="minorHAnsi"/>
                <w:sz w:val="22"/>
                <w:szCs w:val="22"/>
              </w:rPr>
              <w:t>(телеграф)</w:t>
            </w:r>
          </w:p>
          <w:p w:rsidR="0095538D" w:rsidRPr="0095538D" w:rsidRDefault="0095538D" w:rsidP="000670FE">
            <w:pPr>
              <w:pStyle w:val="a8"/>
              <w:tabs>
                <w:tab w:val="clear" w:pos="4536"/>
                <w:tab w:val="clear" w:pos="9072"/>
              </w:tabs>
              <w:rPr>
                <w:rFonts w:eastAsiaTheme="minorHAnsi"/>
                <w:sz w:val="28"/>
                <w:szCs w:val="28"/>
              </w:rPr>
            </w:pPr>
            <w:r w:rsidRPr="0095538D">
              <w:rPr>
                <w:rFonts w:eastAsiaTheme="minorHAnsi"/>
                <w:sz w:val="28"/>
                <w:szCs w:val="28"/>
              </w:rPr>
              <w:t>10.00-17.00</w:t>
            </w:r>
            <w:r w:rsidR="000670FE">
              <w:rPr>
                <w:rFonts w:eastAsiaTheme="minorHAnsi"/>
                <w:sz w:val="28"/>
                <w:szCs w:val="28"/>
              </w:rPr>
              <w:t xml:space="preserve"> </w:t>
            </w:r>
            <w:r w:rsidRPr="0095538D">
              <w:rPr>
                <w:rFonts w:eastAsiaTheme="minorHAnsi"/>
                <w:sz w:val="22"/>
                <w:szCs w:val="22"/>
              </w:rPr>
              <w:t>(почта)</w:t>
            </w:r>
          </w:p>
        </w:tc>
      </w:tr>
      <w:tr w:rsidR="00D57CBF" w:rsidRPr="00CF35E0" w:rsidTr="00E234A9">
        <w:tc>
          <w:tcPr>
            <w:tcW w:w="10632" w:type="dxa"/>
            <w:gridSpan w:val="3"/>
          </w:tcPr>
          <w:p w:rsidR="00D57CBF" w:rsidRPr="0095538D" w:rsidRDefault="00D57CBF" w:rsidP="00D57CBF">
            <w:pPr>
              <w:tabs>
                <w:tab w:val="left" w:pos="2240"/>
              </w:tabs>
              <w:jc w:val="center"/>
              <w:rPr>
                <w:sz w:val="28"/>
                <w:szCs w:val="28"/>
              </w:rPr>
            </w:pPr>
            <w:r w:rsidRPr="0095538D">
              <w:rPr>
                <w:rFonts w:ascii="Times New Roman" w:hAnsi="Times New Roman"/>
                <w:b/>
                <w:sz w:val="28"/>
                <w:szCs w:val="28"/>
              </w:rPr>
              <w:t>Пункты почтовой связи по приему и выдаче почтовых отправлений в г.Минске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Куйбышева, д,75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Руссиянова, д.36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Каролинская, д.10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10.00-20.00</w:t>
            </w:r>
          </w:p>
        </w:tc>
      </w:tr>
      <w:tr w:rsidR="0095538D" w:rsidRPr="00CF35E0" w:rsidTr="00E234A9">
        <w:tc>
          <w:tcPr>
            <w:tcW w:w="3970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3969" w:type="dxa"/>
          </w:tcPr>
          <w:p w:rsidR="0095538D" w:rsidRPr="0095538D" w:rsidRDefault="0095538D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ул. Матусевича, д.66</w:t>
            </w:r>
          </w:p>
        </w:tc>
        <w:tc>
          <w:tcPr>
            <w:tcW w:w="2693" w:type="dxa"/>
          </w:tcPr>
          <w:p w:rsidR="0095538D" w:rsidRPr="0095538D" w:rsidRDefault="0095538D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09.00-20.00</w:t>
            </w:r>
          </w:p>
        </w:tc>
      </w:tr>
      <w:tr w:rsidR="0095538D" w:rsidRPr="00CF35E0" w:rsidTr="002920B3">
        <w:tc>
          <w:tcPr>
            <w:tcW w:w="10632" w:type="dxa"/>
            <w:gridSpan w:val="3"/>
          </w:tcPr>
          <w:p w:rsidR="0095538D" w:rsidRPr="0095538D" w:rsidRDefault="0095538D" w:rsidP="009553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8D">
              <w:rPr>
                <w:rFonts w:ascii="Times New Roman" w:hAnsi="Times New Roman"/>
                <w:sz w:val="28"/>
                <w:szCs w:val="28"/>
              </w:rPr>
              <w:t>Примечание: 8 ноября 2019 отделения почтовой связи и пункты почтовой связи по приему и выдаче почтовых отправлений работают по режиму работы субботних дней.</w:t>
            </w:r>
          </w:p>
        </w:tc>
      </w:tr>
      <w:tr w:rsidR="005C4CC1" w:rsidRPr="00CF35E0" w:rsidTr="00E234A9">
        <w:tc>
          <w:tcPr>
            <w:tcW w:w="10632" w:type="dxa"/>
            <w:gridSpan w:val="3"/>
          </w:tcPr>
          <w:p w:rsidR="005C4CC1" w:rsidRPr="004C30DF" w:rsidRDefault="005C4CC1" w:rsidP="00F310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0DF">
              <w:rPr>
                <w:rFonts w:ascii="Times New Roman" w:hAnsi="Times New Roman"/>
                <w:b/>
                <w:sz w:val="28"/>
                <w:szCs w:val="28"/>
              </w:rPr>
              <w:t>БРЕСТСКИЙ ФИЛИАЛ</w:t>
            </w:r>
          </w:p>
        </w:tc>
      </w:tr>
      <w:tr w:rsidR="004C30DF" w:rsidRPr="00CF35E0" w:rsidTr="00E234A9">
        <w:tc>
          <w:tcPr>
            <w:tcW w:w="3970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Брест-5</w:t>
            </w:r>
          </w:p>
        </w:tc>
        <w:tc>
          <w:tcPr>
            <w:tcW w:w="3969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 Пушкинская, д. 1</w:t>
            </w:r>
          </w:p>
        </w:tc>
        <w:tc>
          <w:tcPr>
            <w:tcW w:w="2693" w:type="dxa"/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C30DF" w:rsidRPr="00CF35E0" w:rsidTr="00E04B94">
        <w:tc>
          <w:tcPr>
            <w:tcW w:w="3970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Брест-23</w:t>
            </w:r>
          </w:p>
        </w:tc>
        <w:tc>
          <w:tcPr>
            <w:tcW w:w="3969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 Московская, д. 340</w:t>
            </w:r>
          </w:p>
        </w:tc>
        <w:tc>
          <w:tcPr>
            <w:tcW w:w="2693" w:type="dxa"/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C30DF" w:rsidRPr="00CF35E0" w:rsidTr="00E04B94">
        <w:tc>
          <w:tcPr>
            <w:tcW w:w="3970" w:type="dxa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Участок центральной доставки</w:t>
            </w:r>
          </w:p>
        </w:tc>
        <w:tc>
          <w:tcPr>
            <w:tcW w:w="3969" w:type="dxa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693" w:type="dxa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C30DF" w:rsidRPr="00CF35E0" w:rsidTr="00E234A9">
        <w:tc>
          <w:tcPr>
            <w:tcW w:w="3970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Барановичи 9</w:t>
            </w:r>
          </w:p>
        </w:tc>
        <w:tc>
          <w:tcPr>
            <w:tcW w:w="3969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 Советская, д. 81</w:t>
            </w:r>
          </w:p>
        </w:tc>
        <w:tc>
          <w:tcPr>
            <w:tcW w:w="2693" w:type="dxa"/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4C30DF" w:rsidRPr="00CF35E0" w:rsidTr="00E04B94"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C30DF" w:rsidRPr="00CF35E0" w:rsidTr="003A6AC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Участок почтовой связи Жабинка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 Кирова, д. 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C30DF" w:rsidRPr="00CF35E0" w:rsidTr="003A6AC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Ганцевичи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 Октябрьская, д.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4C30DF" w:rsidRPr="00CF35E0" w:rsidTr="003A6AC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lastRenderedPageBreak/>
              <w:t>Малорита 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 Советская, д.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4C30DF" w:rsidRPr="00CF35E0" w:rsidTr="003A6AC5"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Дрогичин-2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ул.К.Маркса, д.1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C30DF" w:rsidRPr="00CF35E0" w:rsidTr="00E234A9">
        <w:tc>
          <w:tcPr>
            <w:tcW w:w="3970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Иваново-3</w:t>
            </w:r>
          </w:p>
        </w:tc>
        <w:tc>
          <w:tcPr>
            <w:tcW w:w="3969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 Пионерская, д. 5</w:t>
            </w:r>
          </w:p>
        </w:tc>
        <w:tc>
          <w:tcPr>
            <w:tcW w:w="2693" w:type="dxa"/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C30DF" w:rsidRPr="00CF35E0" w:rsidTr="00E234A9">
        <w:tc>
          <w:tcPr>
            <w:tcW w:w="3970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Ивацевичи-5</w:t>
            </w:r>
          </w:p>
        </w:tc>
        <w:tc>
          <w:tcPr>
            <w:tcW w:w="3969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 Ленина, д. 58</w:t>
            </w:r>
          </w:p>
        </w:tc>
        <w:tc>
          <w:tcPr>
            <w:tcW w:w="2693" w:type="dxa"/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08.30-13.00</w:t>
            </w:r>
          </w:p>
        </w:tc>
      </w:tr>
      <w:tr w:rsidR="004C30DF" w:rsidRPr="00CF35E0" w:rsidTr="00E234A9">
        <w:tc>
          <w:tcPr>
            <w:tcW w:w="3970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Каменец-1</w:t>
            </w:r>
          </w:p>
        </w:tc>
        <w:tc>
          <w:tcPr>
            <w:tcW w:w="3969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 Брестская, д. 38</w:t>
            </w:r>
          </w:p>
        </w:tc>
        <w:tc>
          <w:tcPr>
            <w:tcW w:w="2693" w:type="dxa"/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4C30DF" w:rsidRPr="00CF35E0" w:rsidTr="00E234A9">
        <w:tc>
          <w:tcPr>
            <w:tcW w:w="3970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Кобрин-6</w:t>
            </w:r>
          </w:p>
        </w:tc>
        <w:tc>
          <w:tcPr>
            <w:tcW w:w="3969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 Интернациональная, д. 30</w:t>
            </w:r>
          </w:p>
        </w:tc>
        <w:tc>
          <w:tcPr>
            <w:tcW w:w="2693" w:type="dxa"/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4C30DF" w:rsidRPr="00CF35E0" w:rsidTr="00E234A9">
        <w:tc>
          <w:tcPr>
            <w:tcW w:w="3970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969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пл. Ленина, д. 6</w:t>
            </w:r>
          </w:p>
        </w:tc>
        <w:tc>
          <w:tcPr>
            <w:tcW w:w="2693" w:type="dxa"/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 xml:space="preserve"> 09.00-13.00</w:t>
            </w:r>
          </w:p>
        </w:tc>
      </w:tr>
      <w:tr w:rsidR="004C30DF" w:rsidRPr="00CF35E0" w:rsidTr="00E234A9">
        <w:tc>
          <w:tcPr>
            <w:tcW w:w="3970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Ляховичи 2</w:t>
            </w:r>
          </w:p>
        </w:tc>
        <w:tc>
          <w:tcPr>
            <w:tcW w:w="3969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пл. Ленина, д. 1</w:t>
            </w:r>
          </w:p>
        </w:tc>
        <w:tc>
          <w:tcPr>
            <w:tcW w:w="2693" w:type="dxa"/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C30DF" w:rsidRPr="00CF35E0" w:rsidTr="00E234A9">
        <w:tc>
          <w:tcPr>
            <w:tcW w:w="3970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969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 xml:space="preserve">ул. Заслонова, д. 13 </w:t>
            </w:r>
          </w:p>
        </w:tc>
        <w:tc>
          <w:tcPr>
            <w:tcW w:w="2693" w:type="dxa"/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4C30DF" w:rsidRPr="00CF35E0" w:rsidTr="00E234A9">
        <w:tc>
          <w:tcPr>
            <w:tcW w:w="3970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Пружаны-3</w:t>
            </w:r>
          </w:p>
        </w:tc>
        <w:tc>
          <w:tcPr>
            <w:tcW w:w="3969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 Красноармейская, д. 12</w:t>
            </w:r>
          </w:p>
        </w:tc>
        <w:tc>
          <w:tcPr>
            <w:tcW w:w="2693" w:type="dxa"/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4C30DF" w:rsidRPr="00CF35E0" w:rsidTr="00E234A9">
        <w:tc>
          <w:tcPr>
            <w:tcW w:w="3970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969" w:type="dxa"/>
            <w:vAlign w:val="bottom"/>
          </w:tcPr>
          <w:p w:rsidR="004C30DF" w:rsidRPr="004C30DF" w:rsidRDefault="004C30DF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ул. Советская</w:t>
            </w:r>
            <w:proofErr w:type="gramStart"/>
            <w:r w:rsidRPr="004C30DF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4C30DF">
              <w:rPr>
                <w:rFonts w:ascii="Times New Roman" w:hAnsi="Times New Roman"/>
                <w:sz w:val="28"/>
                <w:szCs w:val="28"/>
              </w:rPr>
              <w:t>. 77</w:t>
            </w:r>
          </w:p>
        </w:tc>
        <w:tc>
          <w:tcPr>
            <w:tcW w:w="2693" w:type="dxa"/>
            <w:vAlign w:val="bottom"/>
          </w:tcPr>
          <w:p w:rsidR="004C30DF" w:rsidRPr="004C30DF" w:rsidRDefault="004C30DF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0DF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5C4CC1" w:rsidRPr="00CF35E0" w:rsidTr="00E234A9">
        <w:tc>
          <w:tcPr>
            <w:tcW w:w="10632" w:type="dxa"/>
            <w:gridSpan w:val="3"/>
          </w:tcPr>
          <w:p w:rsidR="005C4CC1" w:rsidRPr="00A37412" w:rsidRDefault="005C4CC1" w:rsidP="005C4C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412">
              <w:rPr>
                <w:rFonts w:ascii="Times New Roman" w:hAnsi="Times New Roman"/>
                <w:b/>
                <w:sz w:val="28"/>
                <w:szCs w:val="28"/>
              </w:rPr>
              <w:t>ВИТЕБСКИЙ ФИЛИАЛ</w:t>
            </w:r>
          </w:p>
        </w:tc>
      </w:tr>
      <w:tr w:rsidR="00A37412" w:rsidRPr="00CF35E0" w:rsidTr="00E234A9">
        <w:tc>
          <w:tcPr>
            <w:tcW w:w="3970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 Витебск - 1 </w:t>
            </w:r>
          </w:p>
        </w:tc>
        <w:tc>
          <w:tcPr>
            <w:tcW w:w="3969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2693" w:type="dxa"/>
          </w:tcPr>
          <w:p w:rsidR="00A37412" w:rsidRPr="00A37412" w:rsidRDefault="00A37412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A37412" w:rsidRPr="00CF35E0" w:rsidTr="00E234A9">
        <w:tc>
          <w:tcPr>
            <w:tcW w:w="3970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 Витебск-15</w:t>
            </w:r>
          </w:p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 пункт </w:t>
            </w:r>
            <w:proofErr w:type="gramStart"/>
            <w:r w:rsidRPr="00A37412">
              <w:rPr>
                <w:rFonts w:ascii="Times New Roman" w:hAnsi="Times New Roman"/>
                <w:sz w:val="28"/>
                <w:szCs w:val="28"/>
              </w:rPr>
              <w:t>почтовой</w:t>
            </w:r>
            <w:proofErr w:type="gramEnd"/>
            <w:r w:rsidRPr="00A37412">
              <w:rPr>
                <w:rFonts w:ascii="Times New Roman" w:hAnsi="Times New Roman"/>
                <w:sz w:val="28"/>
                <w:szCs w:val="28"/>
              </w:rPr>
              <w:t xml:space="preserve"> связи-1 </w:t>
            </w:r>
          </w:p>
        </w:tc>
        <w:tc>
          <w:tcPr>
            <w:tcW w:w="3969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пр-т Московский, д. 10</w:t>
            </w:r>
          </w:p>
        </w:tc>
        <w:tc>
          <w:tcPr>
            <w:tcW w:w="2693" w:type="dxa"/>
          </w:tcPr>
          <w:p w:rsidR="00A37412" w:rsidRPr="00A37412" w:rsidRDefault="00A37412" w:rsidP="00A374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08.30-17.30 </w:t>
            </w:r>
          </w:p>
        </w:tc>
      </w:tr>
      <w:tr w:rsidR="00A37412" w:rsidRPr="00CF35E0" w:rsidTr="00E234A9">
        <w:tc>
          <w:tcPr>
            <w:tcW w:w="3970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proofErr w:type="gramStart"/>
            <w:r w:rsidRPr="00A37412">
              <w:rPr>
                <w:rFonts w:ascii="Times New Roman" w:hAnsi="Times New Roman"/>
                <w:sz w:val="28"/>
                <w:szCs w:val="28"/>
              </w:rPr>
              <w:t>почтовой</w:t>
            </w:r>
            <w:proofErr w:type="gramEnd"/>
            <w:r w:rsidRPr="00A37412">
              <w:rPr>
                <w:rFonts w:ascii="Times New Roman" w:hAnsi="Times New Roman"/>
                <w:sz w:val="28"/>
                <w:szCs w:val="28"/>
              </w:rPr>
              <w:t xml:space="preserve"> связи-2</w:t>
            </w:r>
          </w:p>
        </w:tc>
        <w:tc>
          <w:tcPr>
            <w:tcW w:w="3969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пл. Победы, подземный переход</w:t>
            </w:r>
          </w:p>
        </w:tc>
        <w:tc>
          <w:tcPr>
            <w:tcW w:w="2693" w:type="dxa"/>
          </w:tcPr>
          <w:p w:rsidR="00A37412" w:rsidRPr="00A37412" w:rsidRDefault="00A37412" w:rsidP="00A374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09.00-17.00 </w:t>
            </w:r>
          </w:p>
        </w:tc>
      </w:tr>
      <w:tr w:rsidR="00A37412" w:rsidRPr="00CF35E0" w:rsidTr="00E234A9">
        <w:tc>
          <w:tcPr>
            <w:tcW w:w="3970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3969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2693" w:type="dxa"/>
          </w:tcPr>
          <w:p w:rsidR="00A37412" w:rsidRPr="00A37412" w:rsidRDefault="00A37412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A37412" w:rsidRPr="00CF35E0" w:rsidTr="00E234A9">
        <w:tc>
          <w:tcPr>
            <w:tcW w:w="3970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969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2693" w:type="dxa"/>
          </w:tcPr>
          <w:p w:rsidR="00A37412" w:rsidRPr="00A37412" w:rsidRDefault="00A37412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A37412" w:rsidRPr="00CF35E0" w:rsidTr="00E234A9">
        <w:tc>
          <w:tcPr>
            <w:tcW w:w="3970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969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2693" w:type="dxa"/>
          </w:tcPr>
          <w:p w:rsidR="00A37412" w:rsidRPr="00A37412" w:rsidRDefault="00A37412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A37412" w:rsidRPr="00CF35E0" w:rsidTr="00E234A9">
        <w:tc>
          <w:tcPr>
            <w:tcW w:w="3970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969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2693" w:type="dxa"/>
          </w:tcPr>
          <w:p w:rsidR="00A37412" w:rsidRPr="00A37412" w:rsidRDefault="00A37412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A37412" w:rsidRPr="00CF35E0" w:rsidTr="00E234A9">
        <w:tc>
          <w:tcPr>
            <w:tcW w:w="3970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Полоцк-15</w:t>
            </w:r>
          </w:p>
        </w:tc>
        <w:tc>
          <w:tcPr>
            <w:tcW w:w="3969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пр-т Скорины, д. 32</w:t>
            </w:r>
          </w:p>
        </w:tc>
        <w:tc>
          <w:tcPr>
            <w:tcW w:w="2693" w:type="dxa"/>
          </w:tcPr>
          <w:p w:rsidR="00A37412" w:rsidRPr="00A37412" w:rsidRDefault="00A37412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 09.00 - 15.00</w:t>
            </w:r>
          </w:p>
        </w:tc>
      </w:tr>
      <w:tr w:rsidR="00A37412" w:rsidRPr="00CF35E0" w:rsidTr="00E234A9">
        <w:tc>
          <w:tcPr>
            <w:tcW w:w="3970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Поставы-3  </w:t>
            </w:r>
          </w:p>
        </w:tc>
        <w:tc>
          <w:tcPr>
            <w:tcW w:w="3969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пл. Ленина, д.16</w:t>
            </w:r>
          </w:p>
        </w:tc>
        <w:tc>
          <w:tcPr>
            <w:tcW w:w="2693" w:type="dxa"/>
          </w:tcPr>
          <w:p w:rsidR="00A37412" w:rsidRPr="00A37412" w:rsidRDefault="00A37412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A37412" w:rsidRPr="00CF35E0" w:rsidTr="00E234A9">
        <w:tc>
          <w:tcPr>
            <w:tcW w:w="3970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969" w:type="dxa"/>
          </w:tcPr>
          <w:p w:rsidR="00A37412" w:rsidRPr="00A37412" w:rsidRDefault="00A37412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2693" w:type="dxa"/>
          </w:tcPr>
          <w:p w:rsidR="00A37412" w:rsidRPr="00A37412" w:rsidRDefault="00A37412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412">
              <w:rPr>
                <w:rFonts w:ascii="Times New Roman" w:hAnsi="Times New Roman"/>
                <w:sz w:val="28"/>
                <w:szCs w:val="28"/>
              </w:rPr>
              <w:t xml:space="preserve">  09.00 - 14.00</w:t>
            </w:r>
          </w:p>
        </w:tc>
      </w:tr>
      <w:tr w:rsidR="009B5A79" w:rsidRPr="00CF35E0" w:rsidTr="00E234A9">
        <w:tc>
          <w:tcPr>
            <w:tcW w:w="10632" w:type="dxa"/>
            <w:gridSpan w:val="3"/>
          </w:tcPr>
          <w:p w:rsidR="009B5A79" w:rsidRPr="00FC08F8" w:rsidRDefault="009B5A79" w:rsidP="00FC4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8F8">
              <w:rPr>
                <w:rFonts w:ascii="Times New Roman" w:hAnsi="Times New Roman"/>
                <w:b/>
                <w:sz w:val="28"/>
                <w:szCs w:val="28"/>
              </w:rPr>
              <w:t>ГОМЕЛЬСКИЙ ФИЛИАЛ</w:t>
            </w:r>
          </w:p>
        </w:tc>
      </w:tr>
      <w:tr w:rsidR="00FC08F8" w:rsidRPr="00CF35E0" w:rsidTr="00E234A9">
        <w:tc>
          <w:tcPr>
            <w:tcW w:w="3970" w:type="dxa"/>
          </w:tcPr>
          <w:p w:rsidR="00FC08F8" w:rsidRPr="0061029D" w:rsidRDefault="00FC08F8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Жлобин - 7</w:t>
            </w:r>
          </w:p>
        </w:tc>
        <w:tc>
          <w:tcPr>
            <w:tcW w:w="3969" w:type="dxa"/>
          </w:tcPr>
          <w:p w:rsidR="00FC08F8" w:rsidRPr="0061029D" w:rsidRDefault="00FC08F8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 xml:space="preserve">ул. Первомайская, 76 </w:t>
            </w:r>
          </w:p>
        </w:tc>
        <w:tc>
          <w:tcPr>
            <w:tcW w:w="2693" w:type="dxa"/>
          </w:tcPr>
          <w:p w:rsidR="00FC08F8" w:rsidRPr="0061029D" w:rsidRDefault="00FC08F8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FC08F8" w:rsidRPr="00CF35E0" w:rsidTr="00E234A9">
        <w:tc>
          <w:tcPr>
            <w:tcW w:w="3970" w:type="dxa"/>
          </w:tcPr>
          <w:p w:rsidR="00FC08F8" w:rsidRPr="0061029D" w:rsidRDefault="00FC08F8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Калинковичи - 3</w:t>
            </w:r>
          </w:p>
        </w:tc>
        <w:tc>
          <w:tcPr>
            <w:tcW w:w="3969" w:type="dxa"/>
          </w:tcPr>
          <w:p w:rsidR="00FC08F8" w:rsidRPr="0061029D" w:rsidRDefault="00FC08F8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пл. Ленина, 3</w:t>
            </w:r>
          </w:p>
        </w:tc>
        <w:tc>
          <w:tcPr>
            <w:tcW w:w="2693" w:type="dxa"/>
          </w:tcPr>
          <w:p w:rsidR="00FC08F8" w:rsidRPr="0061029D" w:rsidRDefault="00FC08F8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FC08F8" w:rsidRPr="00CF35E0" w:rsidTr="00E234A9">
        <w:tc>
          <w:tcPr>
            <w:tcW w:w="3970" w:type="dxa"/>
          </w:tcPr>
          <w:p w:rsidR="00FC08F8" w:rsidRPr="0061029D" w:rsidRDefault="00FC08F8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Мозырь - 7</w:t>
            </w:r>
          </w:p>
        </w:tc>
        <w:tc>
          <w:tcPr>
            <w:tcW w:w="3969" w:type="dxa"/>
          </w:tcPr>
          <w:p w:rsidR="00FC08F8" w:rsidRPr="0061029D" w:rsidRDefault="00FC08F8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ул. Ленинская, 34</w:t>
            </w:r>
          </w:p>
        </w:tc>
        <w:tc>
          <w:tcPr>
            <w:tcW w:w="2693" w:type="dxa"/>
          </w:tcPr>
          <w:p w:rsidR="00FC08F8" w:rsidRPr="0061029D" w:rsidRDefault="00FC08F8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FC08F8" w:rsidRPr="00CF35E0" w:rsidTr="00E234A9">
        <w:tc>
          <w:tcPr>
            <w:tcW w:w="3970" w:type="dxa"/>
          </w:tcPr>
          <w:p w:rsidR="00FC08F8" w:rsidRPr="0061029D" w:rsidRDefault="00FC08F8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Речица - 3</w:t>
            </w:r>
          </w:p>
        </w:tc>
        <w:tc>
          <w:tcPr>
            <w:tcW w:w="3969" w:type="dxa"/>
          </w:tcPr>
          <w:p w:rsidR="00FC08F8" w:rsidRPr="0061029D" w:rsidRDefault="00FC08F8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ул. Советская, 66</w:t>
            </w:r>
          </w:p>
        </w:tc>
        <w:tc>
          <w:tcPr>
            <w:tcW w:w="2693" w:type="dxa"/>
          </w:tcPr>
          <w:p w:rsidR="00FC08F8" w:rsidRPr="0061029D" w:rsidRDefault="00FC08F8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FC08F8" w:rsidRPr="00CF35E0" w:rsidTr="00E234A9">
        <w:tc>
          <w:tcPr>
            <w:tcW w:w="3970" w:type="dxa"/>
          </w:tcPr>
          <w:p w:rsidR="00FC08F8" w:rsidRPr="0061029D" w:rsidRDefault="00FC08F8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Гомель - 50</w:t>
            </w:r>
          </w:p>
        </w:tc>
        <w:tc>
          <w:tcPr>
            <w:tcW w:w="3969" w:type="dxa"/>
          </w:tcPr>
          <w:p w:rsidR="00FC08F8" w:rsidRPr="0061029D" w:rsidRDefault="00FC08F8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пр-т Ленина, 1</w:t>
            </w:r>
          </w:p>
        </w:tc>
        <w:tc>
          <w:tcPr>
            <w:tcW w:w="2693" w:type="dxa"/>
          </w:tcPr>
          <w:p w:rsidR="00FC08F8" w:rsidRPr="0061029D" w:rsidRDefault="00FC08F8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29D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F41EA" w:rsidRPr="00CF35E0" w:rsidTr="00E234A9">
        <w:tc>
          <w:tcPr>
            <w:tcW w:w="10632" w:type="dxa"/>
            <w:gridSpan w:val="3"/>
          </w:tcPr>
          <w:p w:rsidR="00DF41EA" w:rsidRPr="00794DB0" w:rsidRDefault="00DF41EA" w:rsidP="00FC4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B0">
              <w:rPr>
                <w:rFonts w:ascii="Times New Roman" w:hAnsi="Times New Roman"/>
                <w:b/>
                <w:sz w:val="28"/>
                <w:szCs w:val="28"/>
              </w:rPr>
              <w:t>ГРОДНЕНСКИЙ ФИЛИАЛ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94DB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794DB0">
              <w:rPr>
                <w:rFonts w:ascii="Times New Roman" w:hAnsi="Times New Roman"/>
                <w:sz w:val="28"/>
                <w:szCs w:val="28"/>
              </w:rPr>
              <w:t>уденного, д.23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Гродно- 5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Гродно- 9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БЛК, 40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Гродно- 17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Гродно- 20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Кабяка, д.2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794DB0" w:rsidRPr="00CF35E0" w:rsidTr="00E234A9">
        <w:trPr>
          <w:trHeight w:val="356"/>
        </w:trPr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Гродно- 24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Советских</w:t>
            </w:r>
          </w:p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 xml:space="preserve"> пограничников, д.98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Гродно- 25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Гродно-27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ул.Л.Чайкиной, д.51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Берестовица- 1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Волковыск- 6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94DB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94DB0">
              <w:rPr>
                <w:rFonts w:ascii="Times New Roman" w:hAnsi="Times New Roman"/>
                <w:sz w:val="28"/>
                <w:szCs w:val="28"/>
              </w:rPr>
              <w:t>оветская, д.13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Вороново- 1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94DB0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794DB0">
              <w:rPr>
                <w:rFonts w:ascii="Times New Roman" w:hAnsi="Times New Roman"/>
                <w:sz w:val="28"/>
                <w:szCs w:val="28"/>
              </w:rPr>
              <w:t>ктябрьская, д.1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Дятлово- 1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Ивье- 1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Кореличи- 1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794DB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94DB0">
              <w:rPr>
                <w:rFonts w:ascii="Times New Roman" w:hAnsi="Times New Roman"/>
                <w:sz w:val="28"/>
                <w:szCs w:val="28"/>
              </w:rPr>
              <w:t>ионерский, д.8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Лида- 1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lastRenderedPageBreak/>
              <w:t>Лида- 11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94DB0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794DB0">
              <w:rPr>
                <w:rFonts w:ascii="Times New Roman" w:hAnsi="Times New Roman"/>
                <w:sz w:val="28"/>
                <w:szCs w:val="28"/>
              </w:rPr>
              <w:t>аводская, д.2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Мосты- 2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94DB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94DB0">
              <w:rPr>
                <w:rFonts w:ascii="Times New Roman" w:hAnsi="Times New Roman"/>
                <w:sz w:val="28"/>
                <w:szCs w:val="28"/>
              </w:rPr>
              <w:t>оветская, д.33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Островец- 1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94DB0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794DB0">
              <w:rPr>
                <w:rFonts w:ascii="Times New Roman" w:hAnsi="Times New Roman"/>
                <w:sz w:val="28"/>
                <w:szCs w:val="28"/>
              </w:rPr>
              <w:t>енинская, д.5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Ошмяны- 3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Свислочь- 1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Слоним- 9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Сморгонь- 2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794DB0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794DB0">
              <w:rPr>
                <w:rFonts w:ascii="Times New Roman" w:hAnsi="Times New Roman"/>
                <w:sz w:val="28"/>
                <w:szCs w:val="28"/>
              </w:rPr>
              <w:t>анкистов, д.1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Щучин- 3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794DB0" w:rsidRPr="00CF35E0" w:rsidTr="00E234A9">
        <w:tc>
          <w:tcPr>
            <w:tcW w:w="3970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969" w:type="dxa"/>
            <w:vAlign w:val="bottom"/>
          </w:tcPr>
          <w:p w:rsidR="00794DB0" w:rsidRPr="00794DB0" w:rsidRDefault="00794DB0" w:rsidP="00850705">
            <w:pPr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ул. Зеленая, д.67</w:t>
            </w:r>
          </w:p>
        </w:tc>
        <w:tc>
          <w:tcPr>
            <w:tcW w:w="2693" w:type="dxa"/>
            <w:vAlign w:val="center"/>
          </w:tcPr>
          <w:p w:rsidR="00794DB0" w:rsidRPr="00794DB0" w:rsidRDefault="00794DB0" w:rsidP="00850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DB0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FC42B6" w:rsidRPr="00CF35E0" w:rsidTr="00E234A9">
        <w:tc>
          <w:tcPr>
            <w:tcW w:w="10632" w:type="dxa"/>
            <w:gridSpan w:val="3"/>
            <w:vAlign w:val="bottom"/>
          </w:tcPr>
          <w:p w:rsidR="00FC42B6" w:rsidRPr="00794DB0" w:rsidRDefault="00FC42B6" w:rsidP="00FC4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DB0">
              <w:rPr>
                <w:rFonts w:ascii="Times New Roman" w:hAnsi="Times New Roman"/>
                <w:b/>
                <w:sz w:val="28"/>
                <w:szCs w:val="28"/>
              </w:rPr>
              <w:t>МИНСКИЙ ФИЛИАЛ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Борисов-5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Вилейка-4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63654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3654C">
              <w:rPr>
                <w:rFonts w:ascii="Times New Roman" w:hAnsi="Times New Roman"/>
                <w:sz w:val="28"/>
                <w:szCs w:val="28"/>
              </w:rPr>
              <w:t>ира, д.9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Логойск-1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Тимчука, д.1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Притыцкого, д.18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Мядель-1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ул.17 Сентября, д.2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Несвиж-3</w:t>
            </w:r>
          </w:p>
        </w:tc>
        <w:tc>
          <w:tcPr>
            <w:tcW w:w="3969" w:type="dxa"/>
            <w:vAlign w:val="center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Слуцк-9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ул.М.Богдановича, д.2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Солигорск-7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Козлова, д.31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837EC0" w:rsidRPr="00CF35E0" w:rsidTr="00990B88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63654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63654C">
              <w:rPr>
                <w:rFonts w:ascii="Times New Roman" w:hAnsi="Times New Roman"/>
                <w:sz w:val="28"/>
                <w:szCs w:val="28"/>
              </w:rPr>
              <w:t>ороги-2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Столбцы-3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63654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3654C">
              <w:rPr>
                <w:rFonts w:ascii="Times New Roman" w:hAnsi="Times New Roman"/>
                <w:sz w:val="28"/>
                <w:szCs w:val="28"/>
              </w:rPr>
              <w:t>оциалистическая, д.21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Узда-1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Советская, д.21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837EC0" w:rsidRPr="00CF35E0" w:rsidTr="00E234A9">
        <w:tc>
          <w:tcPr>
            <w:tcW w:w="3970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 xml:space="preserve">Червень-2 </w:t>
            </w:r>
          </w:p>
        </w:tc>
        <w:tc>
          <w:tcPr>
            <w:tcW w:w="3969" w:type="dxa"/>
          </w:tcPr>
          <w:p w:rsidR="00837EC0" w:rsidRPr="0063654C" w:rsidRDefault="00837EC0" w:rsidP="008507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2693" w:type="dxa"/>
          </w:tcPr>
          <w:p w:rsidR="00837EC0" w:rsidRPr="0063654C" w:rsidRDefault="00837EC0" w:rsidP="008507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4C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FB12AF" w:rsidRPr="00CF35E0" w:rsidTr="00E234A9">
        <w:tc>
          <w:tcPr>
            <w:tcW w:w="10632" w:type="dxa"/>
            <w:gridSpan w:val="3"/>
          </w:tcPr>
          <w:p w:rsidR="000670FE" w:rsidRDefault="000670FE" w:rsidP="00FB1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70FE" w:rsidRDefault="000670FE" w:rsidP="00FB1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12AF" w:rsidRPr="00530A91" w:rsidRDefault="00FB12AF" w:rsidP="00FB1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0A91">
              <w:rPr>
                <w:rFonts w:ascii="Times New Roman" w:hAnsi="Times New Roman"/>
                <w:b/>
                <w:sz w:val="28"/>
                <w:szCs w:val="28"/>
              </w:rPr>
              <w:t>МОГИЛЕВСКИЙ ФИЛИАЛ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Могилев-2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пр-т Пушкинский, д.22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Могилев-8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Каштановая, д.2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09.00 - 17.00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Участок централизованного обслуживания клиентов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09.00 – 16.00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08.30 - 15.00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Глуск-1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Жижкевича, д.9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10.00 - 13.30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Горки-5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М. Горького, д.3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Кировск-1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Пушкинская, д.19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08.00 - 14.00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Климовичи-3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Коммунистическая, д.13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08.30 - 13.30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Костюковичи-3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Ленинская, д.95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Кричев-2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Кричев-5 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пр-т Комсомольский,  д.3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10.00 - 13.00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Славгород-2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 ул. Октябрьская, д. 6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09.00 - 14.00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Чаусы-2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Ленинская, д.15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09.00  -12.00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 ул. Болдина, д.33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09.00 - 13.00</w:t>
            </w:r>
          </w:p>
        </w:tc>
      </w:tr>
      <w:tr w:rsidR="00530A91" w:rsidRPr="00CF35E0" w:rsidTr="00E234A9">
        <w:tc>
          <w:tcPr>
            <w:tcW w:w="3970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969" w:type="dxa"/>
            <w:vAlign w:val="center"/>
          </w:tcPr>
          <w:p w:rsidR="00530A91" w:rsidRPr="00530A91" w:rsidRDefault="00530A91" w:rsidP="0085070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2693" w:type="dxa"/>
            <w:vAlign w:val="center"/>
          </w:tcPr>
          <w:p w:rsidR="00530A91" w:rsidRPr="00530A91" w:rsidRDefault="00530A91" w:rsidP="0085070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0A91">
              <w:rPr>
                <w:rFonts w:ascii="Times New Roman" w:eastAsia="Calibri" w:hAnsi="Times New Roman"/>
                <w:sz w:val="28"/>
                <w:szCs w:val="28"/>
              </w:rPr>
              <w:t>09.00 - 15.00</w:t>
            </w:r>
          </w:p>
        </w:tc>
      </w:tr>
    </w:tbl>
    <w:p w:rsidR="00393389" w:rsidRPr="00CF35E0" w:rsidRDefault="00393389" w:rsidP="00FC42B6">
      <w:pPr>
        <w:rPr>
          <w:rFonts w:ascii="Times New Roman" w:eastAsia="Calibri" w:hAnsi="Times New Roman"/>
          <w:color w:val="FF0000"/>
          <w:sz w:val="28"/>
          <w:szCs w:val="28"/>
        </w:rPr>
      </w:pPr>
    </w:p>
    <w:sectPr w:rsidR="00393389" w:rsidRPr="00CF35E0" w:rsidSect="00CF35E0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defaultTabStop w:val="708"/>
  <w:characterSpacingControl w:val="doNotCompress"/>
  <w:compat/>
  <w:rsids>
    <w:rsidRoot w:val="00F74019"/>
    <w:rsid w:val="000242B2"/>
    <w:rsid w:val="000670FE"/>
    <w:rsid w:val="000B38C6"/>
    <w:rsid w:val="000D712E"/>
    <w:rsid w:val="000F406B"/>
    <w:rsid w:val="001075E8"/>
    <w:rsid w:val="001300B9"/>
    <w:rsid w:val="001824EF"/>
    <w:rsid w:val="001964D7"/>
    <w:rsid w:val="001C28FC"/>
    <w:rsid w:val="002170E5"/>
    <w:rsid w:val="0024159A"/>
    <w:rsid w:val="00247D88"/>
    <w:rsid w:val="00256B92"/>
    <w:rsid w:val="0026717D"/>
    <w:rsid w:val="002915B6"/>
    <w:rsid w:val="002A1C1A"/>
    <w:rsid w:val="002A30B0"/>
    <w:rsid w:val="002B3C1D"/>
    <w:rsid w:val="002C31E8"/>
    <w:rsid w:val="002F0B98"/>
    <w:rsid w:val="00355A33"/>
    <w:rsid w:val="003711F3"/>
    <w:rsid w:val="00375041"/>
    <w:rsid w:val="00393389"/>
    <w:rsid w:val="003A5C88"/>
    <w:rsid w:val="003A6AC5"/>
    <w:rsid w:val="003D0A79"/>
    <w:rsid w:val="003D2661"/>
    <w:rsid w:val="003D5E9E"/>
    <w:rsid w:val="00412474"/>
    <w:rsid w:val="00475966"/>
    <w:rsid w:val="00495B41"/>
    <w:rsid w:val="004A2521"/>
    <w:rsid w:val="004C30DF"/>
    <w:rsid w:val="004D3CC3"/>
    <w:rsid w:val="00530A91"/>
    <w:rsid w:val="005312C5"/>
    <w:rsid w:val="005613DB"/>
    <w:rsid w:val="00585482"/>
    <w:rsid w:val="00592FE5"/>
    <w:rsid w:val="005932BD"/>
    <w:rsid w:val="005C3069"/>
    <w:rsid w:val="005C4CC1"/>
    <w:rsid w:val="005C65D4"/>
    <w:rsid w:val="005D5587"/>
    <w:rsid w:val="005F4196"/>
    <w:rsid w:val="005F5BF0"/>
    <w:rsid w:val="00605913"/>
    <w:rsid w:val="006106C9"/>
    <w:rsid w:val="00614CBC"/>
    <w:rsid w:val="006459AB"/>
    <w:rsid w:val="00677632"/>
    <w:rsid w:val="006861F4"/>
    <w:rsid w:val="006E590C"/>
    <w:rsid w:val="006F1981"/>
    <w:rsid w:val="00777A33"/>
    <w:rsid w:val="00793469"/>
    <w:rsid w:val="00794DB0"/>
    <w:rsid w:val="007D1228"/>
    <w:rsid w:val="007E0C5D"/>
    <w:rsid w:val="007E7525"/>
    <w:rsid w:val="007F256C"/>
    <w:rsid w:val="00806032"/>
    <w:rsid w:val="008061C1"/>
    <w:rsid w:val="00837EC0"/>
    <w:rsid w:val="008533A7"/>
    <w:rsid w:val="0087370B"/>
    <w:rsid w:val="008B6002"/>
    <w:rsid w:val="008D061E"/>
    <w:rsid w:val="008F476E"/>
    <w:rsid w:val="008F4D96"/>
    <w:rsid w:val="00943FA5"/>
    <w:rsid w:val="0095538D"/>
    <w:rsid w:val="009969D4"/>
    <w:rsid w:val="009A7AD1"/>
    <w:rsid w:val="009B5A79"/>
    <w:rsid w:val="009C75A7"/>
    <w:rsid w:val="009D5F9D"/>
    <w:rsid w:val="009D7CF7"/>
    <w:rsid w:val="009F729E"/>
    <w:rsid w:val="00A065D7"/>
    <w:rsid w:val="00A37412"/>
    <w:rsid w:val="00A465C8"/>
    <w:rsid w:val="00A5272C"/>
    <w:rsid w:val="00A72F05"/>
    <w:rsid w:val="00AA00E9"/>
    <w:rsid w:val="00AC6F19"/>
    <w:rsid w:val="00AE09CF"/>
    <w:rsid w:val="00AF1AC4"/>
    <w:rsid w:val="00B3537D"/>
    <w:rsid w:val="00B56C60"/>
    <w:rsid w:val="00B958AE"/>
    <w:rsid w:val="00BA3A98"/>
    <w:rsid w:val="00BC02D9"/>
    <w:rsid w:val="00BD02FB"/>
    <w:rsid w:val="00BD0B51"/>
    <w:rsid w:val="00BD1795"/>
    <w:rsid w:val="00BE26E3"/>
    <w:rsid w:val="00C039F8"/>
    <w:rsid w:val="00C366F1"/>
    <w:rsid w:val="00C51FC9"/>
    <w:rsid w:val="00C53E5F"/>
    <w:rsid w:val="00C93952"/>
    <w:rsid w:val="00CA30CC"/>
    <w:rsid w:val="00CB2986"/>
    <w:rsid w:val="00CF35E0"/>
    <w:rsid w:val="00D25195"/>
    <w:rsid w:val="00D3092E"/>
    <w:rsid w:val="00D41C74"/>
    <w:rsid w:val="00D57CBF"/>
    <w:rsid w:val="00D94BDD"/>
    <w:rsid w:val="00DF41EA"/>
    <w:rsid w:val="00E074D2"/>
    <w:rsid w:val="00E234A9"/>
    <w:rsid w:val="00E91B36"/>
    <w:rsid w:val="00E93EDA"/>
    <w:rsid w:val="00EE3ACE"/>
    <w:rsid w:val="00EE5DE7"/>
    <w:rsid w:val="00EE7CD3"/>
    <w:rsid w:val="00F1140E"/>
    <w:rsid w:val="00F310D4"/>
    <w:rsid w:val="00F442C8"/>
    <w:rsid w:val="00F46441"/>
    <w:rsid w:val="00F62271"/>
    <w:rsid w:val="00F74019"/>
    <w:rsid w:val="00F74954"/>
    <w:rsid w:val="00F82C60"/>
    <w:rsid w:val="00FA69CD"/>
    <w:rsid w:val="00FB12AF"/>
    <w:rsid w:val="00FC08F8"/>
    <w:rsid w:val="00FC42B6"/>
    <w:rsid w:val="00FD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28"/>
    <w:rPr>
      <w:rFonts w:ascii="Calibri" w:eastAsiaTheme="minorHAns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B38C6"/>
    <w:pPr>
      <w:keepNext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0B38C6"/>
    <w:pPr>
      <w:keepNext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B38C6"/>
    <w:pPr>
      <w:keepNext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B38C6"/>
    <w:pPr>
      <w:keepNext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5A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caption"/>
    <w:basedOn w:val="a"/>
    <w:next w:val="a"/>
    <w:qFormat/>
    <w:rsid w:val="000B38C6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0B38C6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B38C6"/>
    <w:rPr>
      <w:b/>
      <w:sz w:val="28"/>
    </w:rPr>
  </w:style>
  <w:style w:type="character" w:customStyle="1" w:styleId="30">
    <w:name w:val="Заголовок 3 Знак"/>
    <w:basedOn w:val="a0"/>
    <w:link w:val="3"/>
    <w:rsid w:val="000B38C6"/>
    <w:rPr>
      <w:sz w:val="28"/>
    </w:rPr>
  </w:style>
  <w:style w:type="character" w:customStyle="1" w:styleId="40">
    <w:name w:val="Заголовок 4 Знак"/>
    <w:basedOn w:val="a0"/>
    <w:link w:val="4"/>
    <w:rsid w:val="000B38C6"/>
    <w:rPr>
      <w:sz w:val="28"/>
    </w:rPr>
  </w:style>
  <w:style w:type="character" w:customStyle="1" w:styleId="10">
    <w:name w:val="Заголовок 1 Знак"/>
    <w:basedOn w:val="a0"/>
    <w:link w:val="1"/>
    <w:rsid w:val="000B38C6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0B38C6"/>
    <w:rPr>
      <w:sz w:val="28"/>
      <w:szCs w:val="24"/>
    </w:rPr>
  </w:style>
  <w:style w:type="paragraph" w:styleId="a8">
    <w:name w:val="footer"/>
    <w:basedOn w:val="a"/>
    <w:link w:val="a9"/>
    <w:rsid w:val="00F310D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F310D4"/>
    <w:rPr>
      <w:sz w:val="24"/>
    </w:rPr>
  </w:style>
  <w:style w:type="character" w:styleId="aa">
    <w:name w:val="Hyperlink"/>
    <w:basedOn w:val="a0"/>
    <w:uiPriority w:val="99"/>
    <w:semiHidden/>
    <w:unhideWhenUsed/>
    <w:rsid w:val="00BA3A98"/>
    <w:rPr>
      <w:color w:val="0000FF"/>
      <w:u w:val="single"/>
    </w:rPr>
  </w:style>
  <w:style w:type="character" w:styleId="ab">
    <w:name w:val="Strong"/>
    <w:basedOn w:val="a0"/>
    <w:uiPriority w:val="22"/>
    <w:qFormat/>
    <w:rsid w:val="00BA3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~1\AppData\Local\Temp\dejurnye_7_noyabrya_2019_ops_razvernutaya_informaciy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92B6-AFAE-4760-8563-FE1ED5AA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dejurnye_7_noyabrya_2019_ops_razvernutaya_informaciya.dotx</Template>
  <TotalTime>1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Белпочта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Чирак Наталья Васильевна</dc:creator>
  <cp:lastModifiedBy>Чирак Наталья Васильевна</cp:lastModifiedBy>
  <cp:revision>1</cp:revision>
  <dcterms:created xsi:type="dcterms:W3CDTF">2019-11-05T10:52:00Z</dcterms:created>
  <dcterms:modified xsi:type="dcterms:W3CDTF">2019-11-05T10:53:00Z</dcterms:modified>
</cp:coreProperties>
</file>